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78A" w:rsidRDefault="0035693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義守大學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學系</w:t>
      </w:r>
    </w:p>
    <w:p w:rsidR="0092178A" w:rsidRDefault="00356931">
      <w:pPr>
        <w:spacing w:before="120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875A2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proofErr w:type="gramStart"/>
      <w:r>
        <w:rPr>
          <w:rFonts w:ascii="標楷體" w:eastAsia="標楷體" w:hAnsi="標楷體"/>
          <w:sz w:val="36"/>
          <w:szCs w:val="36"/>
        </w:rPr>
        <w:t>學年度第</w:t>
      </w:r>
      <w:proofErr w:type="gramEnd"/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875A2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學期博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碩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士學位考試評分表</w:t>
      </w:r>
    </w:p>
    <w:p w:rsidR="0092178A" w:rsidRDefault="0092178A">
      <w:pPr>
        <w:spacing w:before="120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1"/>
        <w:gridCol w:w="2658"/>
        <w:gridCol w:w="1276"/>
        <w:gridCol w:w="4252"/>
      </w:tblGrid>
      <w:tr w:rsidR="0092178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356931">
            <w:pPr>
              <w:tabs>
                <w:tab w:val="left" w:pos="720"/>
              </w:tabs>
              <w:spacing w:line="323" w:lineRule="exact"/>
              <w:ind w:left="120"/>
            </w:pPr>
            <w:r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號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92178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356931">
            <w:pPr>
              <w:tabs>
                <w:tab w:val="left" w:pos="1000"/>
              </w:tabs>
              <w:spacing w:line="323" w:lineRule="exact"/>
              <w:ind w:left="120"/>
            </w:pPr>
            <w:r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position w:val="-1"/>
                <w:sz w:val="28"/>
                <w:szCs w:val="28"/>
              </w:rPr>
              <w:t>名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92178A">
            <w:pPr>
              <w:jc w:val="center"/>
            </w:pPr>
          </w:p>
        </w:tc>
      </w:tr>
      <w:tr w:rsidR="0092178A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356931">
            <w:pPr>
              <w:spacing w:line="323" w:lineRule="exact"/>
              <w:ind w:left="120"/>
            </w:pPr>
            <w:r>
              <w:rPr>
                <w:rFonts w:ascii="Times New Roman" w:eastAsia="標楷體" w:hAnsi="Times New Roman"/>
                <w:spacing w:val="2"/>
                <w:position w:val="-1"/>
                <w:sz w:val="28"/>
                <w:szCs w:val="28"/>
              </w:rPr>
              <w:t>論文題目</w:t>
            </w:r>
          </w:p>
        </w:tc>
        <w:tc>
          <w:tcPr>
            <w:tcW w:w="8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92178A">
            <w:pPr>
              <w:jc w:val="both"/>
            </w:pPr>
            <w:bookmarkStart w:id="0" w:name="_GoBack"/>
            <w:bookmarkEnd w:id="0"/>
          </w:p>
        </w:tc>
      </w:tr>
      <w:tr w:rsidR="0092178A">
        <w:tblPrEx>
          <w:tblCellMar>
            <w:top w:w="0" w:type="dxa"/>
            <w:bottom w:w="0" w:type="dxa"/>
          </w:tblCellMar>
        </w:tblPrEx>
        <w:trPr>
          <w:trHeight w:hRule="exact" w:val="7238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78A" w:rsidRDefault="00356931">
            <w:pPr>
              <w:spacing w:line="323" w:lineRule="exact"/>
              <w:ind w:left="120"/>
              <w:jc w:val="both"/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>評審意見：</w:t>
            </w: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92178A">
            <w:pPr>
              <w:spacing w:line="323" w:lineRule="exact"/>
              <w:ind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356931">
            <w:pPr>
              <w:spacing w:line="323" w:lineRule="exact"/>
              <w:ind w:left="1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成績：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92178A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78A" w:rsidRDefault="00356931">
            <w:pPr>
              <w:spacing w:line="360" w:lineRule="auto"/>
              <w:ind w:left="120"/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>考試委員專業領域意見：</w:t>
            </w:r>
          </w:p>
          <w:p w:rsidR="0092178A" w:rsidRDefault="00356931">
            <w:pPr>
              <w:snapToGrid w:val="0"/>
              <w:spacing w:line="360" w:lineRule="auto"/>
              <w:ind w:firstLine="560"/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>一、論文是否符合系所教育目標與專業領域：</w:t>
            </w:r>
            <w:r>
              <w:rPr>
                <w:rFonts w:ascii="Times New Roman" w:eastAsia="標楷體" w:hAnsi="Times New Roman"/>
                <w:position w:val="-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position w:val="-2"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position w:val="-2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position w:val="-2"/>
                <w:sz w:val="28"/>
                <w:szCs w:val="28"/>
              </w:rPr>
              <w:t>不符合</w:t>
            </w:r>
          </w:p>
          <w:p w:rsidR="0092178A" w:rsidRDefault="00356931">
            <w:pPr>
              <w:snapToGrid w:val="0"/>
              <w:ind w:firstLine="56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二、論文公開時間：</w:t>
            </w:r>
          </w:p>
          <w:p w:rsidR="0092178A" w:rsidRDefault="00356931">
            <w:pPr>
              <w:snapToGrid w:val="0"/>
              <w:spacing w:before="120"/>
              <w:ind w:firstLine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立即公開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:rsidR="0092178A" w:rsidRDefault="00356931">
            <w:pPr>
              <w:snapToGrid w:val="0"/>
              <w:spacing w:before="120"/>
              <w:ind w:firstLine="111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延後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__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年公開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五年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):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申請專利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準備論文投稿</w:t>
            </w:r>
          </w:p>
          <w:p w:rsidR="0092178A" w:rsidRDefault="00356931">
            <w:pPr>
              <w:snapToGrid w:val="0"/>
              <w:spacing w:before="120"/>
              <w:ind w:firstLine="111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不得公開</w:t>
            </w:r>
            <w:r>
              <w:rPr>
                <w:rFonts w:ascii="標楷體" w:eastAsia="標楷體" w:hAnsi="標楷體"/>
                <w:sz w:val="28"/>
                <w:szCs w:val="28"/>
              </w:rPr>
              <w:t>: 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涉及國家機密不得公開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依法不得提供</w:t>
            </w:r>
          </w:p>
          <w:p w:rsidR="0092178A" w:rsidRDefault="0092178A">
            <w:pPr>
              <w:snapToGrid w:val="0"/>
              <w:spacing w:before="120"/>
              <w:ind w:firstLine="1117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178A" w:rsidRDefault="00356931">
            <w:pPr>
              <w:spacing w:line="360" w:lineRule="auto"/>
              <w:ind w:firstLine="1117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委員簽名：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92178A" w:rsidRDefault="0092178A">
      <w:pPr>
        <w:jc w:val="center"/>
        <w:rPr>
          <w:rFonts w:ascii="標楷體" w:eastAsia="標楷體" w:hAnsi="標楷體"/>
          <w:sz w:val="36"/>
          <w:szCs w:val="36"/>
        </w:rPr>
      </w:pPr>
    </w:p>
    <w:sectPr w:rsidR="0092178A">
      <w:footerReference w:type="default" r:id="rId6"/>
      <w:pgSz w:w="11907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31" w:rsidRDefault="00356931">
      <w:r>
        <w:separator/>
      </w:r>
    </w:p>
  </w:endnote>
  <w:endnote w:type="continuationSeparator" w:id="0">
    <w:p w:rsidR="00356931" w:rsidRDefault="0035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D3C" w:rsidRDefault="00356931">
    <w:pPr>
      <w:tabs>
        <w:tab w:val="center" w:pos="4153"/>
        <w:tab w:val="right" w:pos="8306"/>
      </w:tabs>
      <w:snapToGrid w:val="0"/>
    </w:pPr>
    <w:proofErr w:type="gramStart"/>
    <w:r>
      <w:rPr>
        <w:rFonts w:ascii="標楷體" w:eastAsia="標楷體" w:hAnsi="標楷體"/>
        <w:b/>
        <w:color w:val="FF0000"/>
        <w:sz w:val="28"/>
        <w:szCs w:val="28"/>
      </w:rPr>
      <w:t>註</w:t>
    </w:r>
    <w:proofErr w:type="gramEnd"/>
    <w:r>
      <w:rPr>
        <w:rFonts w:ascii="標楷體" w:eastAsia="標楷體" w:hAnsi="標楷體"/>
        <w:b/>
        <w:color w:val="FF0000"/>
        <w:sz w:val="28"/>
        <w:szCs w:val="28"/>
      </w:rPr>
      <w:t>：</w:t>
    </w:r>
    <w:proofErr w:type="gramStart"/>
    <w:r>
      <w:rPr>
        <w:rFonts w:ascii="標楷體" w:eastAsia="標楷體" w:hAnsi="標楷體"/>
        <w:b/>
        <w:color w:val="FF0000"/>
        <w:sz w:val="28"/>
        <w:szCs w:val="28"/>
      </w:rPr>
      <w:t>本表請留存</w:t>
    </w:r>
    <w:proofErr w:type="gramEnd"/>
    <w:r>
      <w:rPr>
        <w:rFonts w:ascii="標楷體" w:eastAsia="標楷體" w:hAnsi="標楷體"/>
        <w:b/>
        <w:color w:val="FF0000"/>
        <w:sz w:val="28"/>
        <w:szCs w:val="28"/>
      </w:rPr>
      <w:t>，以利日後教育部查核。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31" w:rsidRDefault="00356931">
      <w:r>
        <w:rPr>
          <w:color w:val="000000"/>
        </w:rPr>
        <w:separator/>
      </w:r>
    </w:p>
  </w:footnote>
  <w:footnote w:type="continuationSeparator" w:id="0">
    <w:p w:rsidR="00356931" w:rsidRDefault="0035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178A"/>
    <w:rsid w:val="00356931"/>
    <w:rsid w:val="00385F63"/>
    <w:rsid w:val="00875A2F"/>
    <w:rsid w:val="009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9587"/>
  <w15:docId w15:val="{AAF52566-2A87-42E7-98E2-845846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154</Characters>
  <Application>Microsoft Office Word</Application>
  <DocSecurity>0</DocSecurity>
  <Lines>11</Lines>
  <Paragraphs>14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 </cp:lastModifiedBy>
  <cp:revision>2</cp:revision>
  <dcterms:created xsi:type="dcterms:W3CDTF">2025-05-22T03:12:00Z</dcterms:created>
  <dcterms:modified xsi:type="dcterms:W3CDTF">2025-05-22T03:12:00Z</dcterms:modified>
</cp:coreProperties>
</file>